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600C76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Università degli Studi di Firenze</w:t>
      </w:r>
      <w:r w:rsidRPr="00600C76">
        <w:rPr>
          <w:rFonts w:ascii="Arial" w:hAnsi="Arial"/>
          <w:b/>
          <w:lang w:val="it-IT"/>
        </w:rPr>
        <w:tab/>
      </w:r>
    </w:p>
    <w:p w:rsidR="008D347C" w:rsidRPr="00600C76" w:rsidRDefault="008D347C" w:rsidP="00600C76">
      <w:pPr>
        <w:jc w:val="both"/>
        <w:rPr>
          <w:rFonts w:ascii="Arial" w:hAnsi="Arial"/>
          <w:b/>
          <w:lang w:val="it-IT"/>
        </w:rPr>
      </w:pPr>
    </w:p>
    <w:p w:rsidR="007F511C" w:rsidRPr="00021728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en-US"/>
        </w:rPr>
      </w:pPr>
      <w:proofErr w:type="spellStart"/>
      <w:r w:rsidRPr="00021728">
        <w:rPr>
          <w:rFonts w:ascii="Arial" w:hAnsi="Arial"/>
          <w:b/>
          <w:lang w:val="en-US"/>
        </w:rPr>
        <w:t>Corso</w:t>
      </w:r>
      <w:proofErr w:type="spellEnd"/>
      <w:r w:rsidRPr="00021728">
        <w:rPr>
          <w:rFonts w:ascii="Arial" w:hAnsi="Arial"/>
          <w:b/>
          <w:lang w:val="en-US"/>
        </w:rPr>
        <w:t xml:space="preserve"> </w:t>
      </w:r>
      <w:proofErr w:type="spellStart"/>
      <w:r w:rsidRPr="00021728">
        <w:rPr>
          <w:rFonts w:ascii="Arial" w:hAnsi="Arial"/>
          <w:b/>
          <w:lang w:val="en-US"/>
        </w:rPr>
        <w:t>di</w:t>
      </w:r>
      <w:proofErr w:type="spellEnd"/>
      <w:r w:rsidRPr="00021728">
        <w:rPr>
          <w:rFonts w:ascii="Arial" w:hAnsi="Arial"/>
          <w:b/>
          <w:lang w:val="en-US"/>
        </w:rPr>
        <w:t xml:space="preserve"> </w:t>
      </w:r>
      <w:proofErr w:type="spellStart"/>
      <w:r w:rsidRPr="00021728">
        <w:rPr>
          <w:rFonts w:ascii="Arial" w:hAnsi="Arial"/>
          <w:b/>
          <w:lang w:val="en-US"/>
        </w:rPr>
        <w:t>Laurea</w:t>
      </w:r>
      <w:proofErr w:type="spellEnd"/>
      <w:r w:rsidR="001E6535" w:rsidRPr="00021728">
        <w:rPr>
          <w:rFonts w:ascii="Arial" w:hAnsi="Arial"/>
          <w:b/>
          <w:lang w:val="en-US"/>
        </w:rPr>
        <w:t xml:space="preserve"> </w:t>
      </w:r>
      <w:proofErr w:type="spellStart"/>
      <w:r w:rsidR="001E6535" w:rsidRPr="00021728">
        <w:rPr>
          <w:rFonts w:ascii="Arial" w:hAnsi="Arial"/>
          <w:b/>
          <w:lang w:val="en-US"/>
        </w:rPr>
        <w:t>Magistrale</w:t>
      </w:r>
      <w:proofErr w:type="spellEnd"/>
      <w:r w:rsidR="001E6535" w:rsidRPr="00021728">
        <w:rPr>
          <w:rFonts w:ascii="Arial" w:hAnsi="Arial"/>
          <w:b/>
          <w:lang w:val="en-US"/>
        </w:rPr>
        <w:t xml:space="preserve"> </w:t>
      </w:r>
      <w:r w:rsidRPr="00021728">
        <w:rPr>
          <w:rFonts w:ascii="Arial" w:hAnsi="Arial"/>
          <w:b/>
          <w:lang w:val="en-US"/>
        </w:rPr>
        <w:t xml:space="preserve">in </w:t>
      </w:r>
    </w:p>
    <w:p w:rsidR="00933994" w:rsidRPr="005D0DA4" w:rsidRDefault="005D0DA4" w:rsidP="00600C76">
      <w:pPr>
        <w:tabs>
          <w:tab w:val="right" w:pos="9639"/>
        </w:tabs>
        <w:jc w:val="both"/>
        <w:rPr>
          <w:rFonts w:ascii="Arial" w:hAnsi="Arial"/>
          <w:b/>
          <w:lang w:val="en-US"/>
        </w:rPr>
      </w:pPr>
      <w:r w:rsidRPr="005D0DA4">
        <w:rPr>
          <w:rFonts w:ascii="Arial" w:hAnsi="Arial"/>
          <w:b/>
          <w:lang w:val="en-US"/>
        </w:rPr>
        <w:t>NATURAL RESOURCES MANAGEMENT FOR TROPICAL RURAL DEVELOPMENT</w:t>
      </w:r>
      <w:r w:rsidR="00600C76" w:rsidRPr="005D0DA4">
        <w:rPr>
          <w:rFonts w:ascii="Arial" w:hAnsi="Arial"/>
          <w:b/>
          <w:lang w:val="en-US"/>
        </w:rPr>
        <w:t xml:space="preserve">(CLASSE </w:t>
      </w:r>
      <w:r w:rsidR="00933994" w:rsidRPr="005D0DA4">
        <w:rPr>
          <w:rFonts w:ascii="Arial" w:hAnsi="Arial"/>
          <w:b/>
          <w:lang w:val="en-US"/>
        </w:rPr>
        <w:t>LM – 69</w:t>
      </w:r>
      <w:r w:rsidR="002867B2" w:rsidRPr="005D0DA4">
        <w:rPr>
          <w:rFonts w:ascii="Arial" w:hAnsi="Arial"/>
          <w:b/>
          <w:lang w:val="en-US"/>
        </w:rPr>
        <w:t>)</w:t>
      </w:r>
      <w:r>
        <w:rPr>
          <w:rFonts w:ascii="Arial" w:hAnsi="Arial"/>
          <w:b/>
          <w:lang w:val="en-US"/>
        </w:rPr>
        <w:t xml:space="preserve"> B216</w:t>
      </w:r>
    </w:p>
    <w:p w:rsidR="00600C76" w:rsidRDefault="0054298F" w:rsidP="00D72F28">
      <w:pPr>
        <w:tabs>
          <w:tab w:val="right" w:pos="9639"/>
        </w:tabs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ab/>
      </w:r>
      <w:r w:rsidR="00933994">
        <w:rPr>
          <w:rFonts w:ascii="Arial" w:hAnsi="Arial"/>
          <w:b/>
          <w:lang w:val="it-IT"/>
        </w:rPr>
        <w:t xml:space="preserve">Curriculum  </w:t>
      </w:r>
      <w:r w:rsidR="005D0DA4">
        <w:rPr>
          <w:rFonts w:ascii="Arial" w:hAnsi="Arial"/>
          <w:b/>
          <w:lang w:val="it-IT"/>
        </w:rPr>
        <w:t>AGRICULTURAL PRODUCTION  E28</w:t>
      </w:r>
    </w:p>
    <w:p w:rsidR="007F2819" w:rsidRPr="007F511C" w:rsidRDefault="007F511C" w:rsidP="00600C76">
      <w:pPr>
        <w:rPr>
          <w:rFonts w:ascii="Arial" w:hAnsi="Arial" w:cs="Arial"/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54298F">
        <w:rPr>
          <w:lang w:val="it-IT"/>
        </w:rPr>
        <w:tab/>
        <w:t xml:space="preserve">       </w:t>
      </w:r>
      <w:r w:rsidR="0054298F">
        <w:rPr>
          <w:rFonts w:ascii="Arial" w:hAnsi="Arial" w:cs="Arial"/>
          <w:b/>
          <w:lang w:val="it-IT"/>
        </w:rPr>
        <w:t>Coorte 2017</w:t>
      </w:r>
    </w:p>
    <w:p w:rsidR="008D347C" w:rsidRPr="00600C76" w:rsidRDefault="008D347C" w:rsidP="00600C76">
      <w:pPr>
        <w:rPr>
          <w:lang w:val="it-IT"/>
        </w:rPr>
      </w:pPr>
    </w:p>
    <w:p w:rsidR="00600C76" w:rsidRPr="00600C76" w:rsidRDefault="00600C76" w:rsidP="00600C76">
      <w:pPr>
        <w:jc w:val="both"/>
        <w:rPr>
          <w:rFonts w:ascii="Arial" w:hAnsi="Arial"/>
          <w:lang w:val="it-IT"/>
        </w:rPr>
      </w:pPr>
      <w:r w:rsidRPr="00600C76">
        <w:rPr>
          <w:rFonts w:ascii="Arial" w:hAnsi="Arial"/>
          <w:lang w:val="it-IT"/>
        </w:rPr>
        <w:t>Domanda di approvazione del percorso di studio</w:t>
      </w:r>
    </w:p>
    <w:p w:rsidR="000B7DAA" w:rsidRDefault="000B7DAA" w:rsidP="00600C76">
      <w:pPr>
        <w:tabs>
          <w:tab w:val="left" w:leader="dot" w:pos="2835"/>
          <w:tab w:val="right" w:leader="dot" w:pos="9720"/>
        </w:tabs>
        <w:spacing w:after="120"/>
        <w:jc w:val="both"/>
        <w:rPr>
          <w:rFonts w:ascii="Arial" w:hAnsi="Arial"/>
          <w:sz w:val="18"/>
          <w:lang w:val="it-IT"/>
        </w:rPr>
      </w:pPr>
    </w:p>
    <w:p w:rsidR="00600C76" w:rsidRPr="00600C76" w:rsidRDefault="00600C76" w:rsidP="007F511C">
      <w:pPr>
        <w:tabs>
          <w:tab w:val="right" w:leader="dot" w:pos="7513"/>
          <w:tab w:val="right" w:leader="dot" w:pos="10206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La/Il sottoscritta/o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matricola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7230"/>
          <w:tab w:val="right" w:leader="dot" w:pos="9639"/>
        </w:tabs>
        <w:jc w:val="both"/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right" w:leader="dot" w:pos="3969"/>
          <w:tab w:val="right" w:leader="dot" w:pos="6521"/>
          <w:tab w:val="righ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nata/o 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il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residente in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4395"/>
          <w:tab w:val="right" w:leader="dot" w:pos="6663"/>
          <w:tab w:val="righ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1560"/>
          <w:tab w:val="left" w:leader="dot" w:pos="7371"/>
          <w:tab w:val="left" w:leader="dot" w:pos="8222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Provincia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via/viale/piazza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n.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(CAP</w:t>
      </w:r>
      <w:r w:rsidR="00D72F28">
        <w:rPr>
          <w:rFonts w:ascii="Arial" w:hAnsi="Arial" w:cs="Arial"/>
          <w:lang w:val="it-IT"/>
        </w:rPr>
        <w:t>………………...</w:t>
      </w:r>
      <w:r w:rsidRPr="00600C76">
        <w:rPr>
          <w:rFonts w:ascii="Arial" w:hAnsi="Arial" w:cs="Arial"/>
          <w:lang w:val="it-IT"/>
        </w:rPr>
        <w:t>)</w:t>
      </w:r>
    </w:p>
    <w:p w:rsidR="00600C76" w:rsidRPr="00600C76" w:rsidRDefault="00600C76" w:rsidP="0054286F">
      <w:pPr>
        <w:tabs>
          <w:tab w:val="left" w:leader="dot" w:pos="2127"/>
          <w:tab w:val="left" w:leader="dot" w:pos="8080"/>
          <w:tab w:val="left" w:leader="do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2552"/>
          <w:tab w:val="left" w:leader="dot" w:pos="5954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tel.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proofErr w:type="spellStart"/>
      <w:r w:rsidRPr="00600C76">
        <w:rPr>
          <w:rFonts w:ascii="Arial" w:hAnsi="Arial" w:cs="Arial"/>
          <w:lang w:val="it-IT"/>
        </w:rPr>
        <w:t>cell</w:t>
      </w:r>
      <w:proofErr w:type="spellEnd"/>
      <w:r w:rsidRPr="00600C76">
        <w:rPr>
          <w:rFonts w:ascii="Arial" w:hAnsi="Arial" w:cs="Arial"/>
          <w:lang w:val="it-IT"/>
        </w:rPr>
        <w:t>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>e-mail</w:t>
      </w:r>
      <w:r w:rsidR="00D72F28">
        <w:rPr>
          <w:rFonts w:ascii="Arial" w:hAnsi="Arial" w:cs="Arial"/>
          <w:sz w:val="16"/>
          <w:szCs w:val="16"/>
          <w:lang w:val="it-IT"/>
        </w:rPr>
        <w:t>………………………………………………………….</w:t>
      </w:r>
    </w:p>
    <w:p w:rsidR="00600C76" w:rsidRPr="00600C76" w:rsidRDefault="00600C76" w:rsidP="0054286F">
      <w:pPr>
        <w:tabs>
          <w:tab w:val="left" w:leader="dot" w:pos="1985"/>
          <w:tab w:val="left" w:leader="dot" w:pos="5529"/>
          <w:tab w:val="left" w:leader="dot" w:pos="9639"/>
        </w:tabs>
        <w:rPr>
          <w:rFonts w:ascii="Arial" w:hAnsi="Arial" w:cs="Arial"/>
          <w:lang w:val="it-IT"/>
        </w:rPr>
      </w:pPr>
    </w:p>
    <w:p w:rsidR="007F511C" w:rsidRDefault="007F511C" w:rsidP="007F511C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 xml:space="preserve">iscritta/o per l’anno accademico </w:t>
      </w:r>
      <w:r>
        <w:rPr>
          <w:rFonts w:ascii="Arial" w:hAnsi="Arial" w:cs="Arial"/>
          <w:b/>
          <w:lang w:val="it-IT"/>
        </w:rPr>
        <w:t>201</w:t>
      </w:r>
      <w:r w:rsidR="00A136A9">
        <w:rPr>
          <w:rFonts w:ascii="Arial" w:hAnsi="Arial" w:cs="Arial"/>
          <w:b/>
          <w:lang w:val="it-IT"/>
        </w:rPr>
        <w:t>7</w:t>
      </w:r>
      <w:r>
        <w:rPr>
          <w:rFonts w:ascii="Arial" w:hAnsi="Arial" w:cs="Arial"/>
          <w:b/>
          <w:lang w:val="it-IT"/>
        </w:rPr>
        <w:t>/1</w:t>
      </w:r>
      <w:r w:rsidR="00A136A9">
        <w:rPr>
          <w:rFonts w:ascii="Arial" w:hAnsi="Arial" w:cs="Arial"/>
          <w:b/>
          <w:lang w:val="it-IT"/>
        </w:rPr>
        <w:t>8</w:t>
      </w:r>
      <w:r w:rsidR="005D0DA4">
        <w:rPr>
          <w:rFonts w:ascii="Arial" w:hAnsi="Arial" w:cs="Arial"/>
          <w:lang w:val="it-IT"/>
        </w:rPr>
        <w:t xml:space="preserve">  al □ </w:t>
      </w:r>
      <w:r w:rsidR="005D0DA4">
        <w:rPr>
          <w:rFonts w:ascii="Arial" w:hAnsi="Arial" w:cs="Arial"/>
          <w:b/>
          <w:lang w:val="it-IT"/>
        </w:rPr>
        <w:t xml:space="preserve">primo anno    </w:t>
      </w:r>
    </w:p>
    <w:p w:rsidR="007559EA" w:rsidRDefault="007559EA" w:rsidP="007559EA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B71DA9" w:rsidRDefault="00B71DA9" w:rsidP="007F511C">
      <w:pPr>
        <w:tabs>
          <w:tab w:val="left" w:leader="dot" w:pos="5220"/>
          <w:tab w:val="left" w:pos="9639"/>
        </w:tabs>
        <w:jc w:val="center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del Corso di </w:t>
      </w:r>
      <w:r>
        <w:rPr>
          <w:rFonts w:ascii="Arial" w:hAnsi="Arial" w:cs="Arial"/>
          <w:lang w:val="it-IT"/>
        </w:rPr>
        <w:t xml:space="preserve">Laurea Magistrale </w:t>
      </w:r>
      <w:r w:rsidRPr="00600C76">
        <w:rPr>
          <w:rFonts w:ascii="Arial" w:hAnsi="Arial" w:cs="Arial"/>
          <w:lang w:val="it-IT"/>
        </w:rPr>
        <w:t>in</w:t>
      </w:r>
    </w:p>
    <w:p w:rsidR="00861224" w:rsidRDefault="00861224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en-US"/>
        </w:rPr>
      </w:pPr>
      <w:r w:rsidRPr="005D0DA4">
        <w:rPr>
          <w:rFonts w:ascii="Arial" w:hAnsi="Arial"/>
          <w:b/>
          <w:lang w:val="en-US"/>
        </w:rPr>
        <w:t xml:space="preserve">NATURAL RESOURCES MANAGEMENT FOR TROPICAL RURAL DEVELOPMENT </w:t>
      </w:r>
    </w:p>
    <w:p w:rsidR="00910E63" w:rsidRPr="00DB07B6" w:rsidRDefault="00A04C6A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it-IT"/>
        </w:rPr>
      </w:pPr>
      <w:r w:rsidRPr="00DB07B6">
        <w:rPr>
          <w:rFonts w:ascii="Arial" w:hAnsi="Arial"/>
          <w:b/>
          <w:lang w:val="it-IT"/>
        </w:rPr>
        <w:t>C</w:t>
      </w:r>
      <w:r w:rsidR="00933994" w:rsidRPr="00DB07B6">
        <w:rPr>
          <w:rFonts w:ascii="Arial" w:hAnsi="Arial"/>
          <w:b/>
          <w:lang w:val="it-IT"/>
        </w:rPr>
        <w:t>urriculum</w:t>
      </w:r>
      <w:r>
        <w:rPr>
          <w:rFonts w:ascii="Arial" w:hAnsi="Arial"/>
          <w:b/>
          <w:lang w:val="it-IT"/>
        </w:rPr>
        <w:t xml:space="preserve">  </w:t>
      </w:r>
      <w:proofErr w:type="spellStart"/>
      <w:r w:rsidR="005D0DA4">
        <w:rPr>
          <w:rFonts w:ascii="Arial" w:hAnsi="Arial"/>
          <w:b/>
          <w:lang w:val="it-IT"/>
        </w:rPr>
        <w:t>Agricultural</w:t>
      </w:r>
      <w:proofErr w:type="spellEnd"/>
      <w:r w:rsidR="005D0DA4">
        <w:rPr>
          <w:rFonts w:ascii="Arial" w:hAnsi="Arial"/>
          <w:b/>
          <w:lang w:val="it-IT"/>
        </w:rPr>
        <w:t xml:space="preserve"> Production</w:t>
      </w:r>
    </w:p>
    <w:p w:rsidR="00933994" w:rsidRPr="00933994" w:rsidRDefault="00933994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FD0DE7" w:rsidRDefault="00600C76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>fa domanda di approvazione del Percorso di studio:</w:t>
      </w:r>
    </w:p>
    <w:p w:rsidR="00600C76" w:rsidRDefault="00600C76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tbl>
      <w:tblPr>
        <w:tblW w:w="1019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7062"/>
        <w:gridCol w:w="567"/>
        <w:gridCol w:w="567"/>
        <w:gridCol w:w="708"/>
      </w:tblGrid>
      <w:tr w:rsidR="00600C76" w:rsidRPr="00C91AAF" w:rsidTr="00861224">
        <w:trPr>
          <w:cantSplit/>
          <w:trHeight w:val="340"/>
        </w:trPr>
        <w:tc>
          <w:tcPr>
            <w:tcW w:w="101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C76" w:rsidRPr="00C91AAF" w:rsidRDefault="00600C76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ESAMI</w:t>
            </w:r>
            <w:r w:rsidRPr="00C91AAF">
              <w:rPr>
                <w:rFonts w:ascii="Arial" w:hAnsi="Arial" w:cs="Arial"/>
                <w:b/>
              </w:rPr>
              <w:t xml:space="preserve"> OBBLIGATORI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1AAF"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proofErr w:type="spellEnd"/>
          </w:p>
        </w:tc>
        <w:tc>
          <w:tcPr>
            <w:tcW w:w="7062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7F281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C91AAF">
              <w:rPr>
                <w:rFonts w:ascii="Arial" w:hAnsi="Arial" w:cs="Arial"/>
                <w:b/>
              </w:rPr>
              <w:t>Denominazione</w:t>
            </w:r>
            <w:r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15305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5305C" w:rsidRPr="003061A3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061A3">
              <w:rPr>
                <w:rFonts w:ascii="Arial" w:hAnsi="Arial" w:cs="Arial"/>
                <w:b/>
              </w:rPr>
              <w:t>cfu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</w:tr>
      <w:tr w:rsidR="00D72F28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D72F28" w:rsidRPr="00912D5B" w:rsidRDefault="00912D5B" w:rsidP="005348A1">
            <w:pPr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B021480</w:t>
            </w:r>
          </w:p>
        </w:tc>
        <w:tc>
          <w:tcPr>
            <w:tcW w:w="7062" w:type="dxa"/>
            <w:vAlign w:val="center"/>
          </w:tcPr>
          <w:p w:rsidR="00D72F28" w:rsidRPr="00912D5B" w:rsidRDefault="00912D5B" w:rsidP="005348A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 xml:space="preserve">Agricultural </w:t>
            </w:r>
            <w:proofErr w:type="spellStart"/>
            <w:r w:rsidRPr="00912D5B">
              <w:rPr>
                <w:rFonts w:ascii="Arial" w:hAnsi="Arial" w:cs="Arial"/>
                <w:lang w:val="en-US"/>
              </w:rPr>
              <w:t>geomatics</w:t>
            </w:r>
            <w:proofErr w:type="spellEnd"/>
          </w:p>
        </w:tc>
        <w:tc>
          <w:tcPr>
            <w:tcW w:w="567" w:type="dxa"/>
            <w:vAlign w:val="center"/>
          </w:tcPr>
          <w:p w:rsidR="00D72F28" w:rsidRPr="00D049A9" w:rsidRDefault="00D72F28" w:rsidP="00D72F28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2F28" w:rsidRPr="00C91AAF" w:rsidRDefault="005348A1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2F28" w:rsidRPr="00C91AAF" w:rsidRDefault="00D72F28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B021502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D72F28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proofErr w:type="spellStart"/>
            <w:r w:rsidRPr="00912D5B">
              <w:rPr>
                <w:rFonts w:ascii="Arial" w:hAnsi="Arial" w:cs="Arial"/>
                <w:lang w:val="en-US"/>
              </w:rPr>
              <w:t>Agroclimatology</w:t>
            </w:r>
            <w:proofErr w:type="spellEnd"/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B021493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912D5B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 xml:space="preserve">Crop protection  </w:t>
            </w:r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B019442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D72F28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Farming systems analysis</w:t>
            </w:r>
          </w:p>
        </w:tc>
        <w:tc>
          <w:tcPr>
            <w:tcW w:w="567" w:type="dxa"/>
            <w:vAlign w:val="center"/>
          </w:tcPr>
          <w:p w:rsidR="0015305C" w:rsidRPr="00D049A9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15305C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</w:t>
            </w:r>
            <w:r w:rsidR="00912D5B" w:rsidRPr="00912D5B">
              <w:rPr>
                <w:rFonts w:ascii="Arial" w:hAnsi="Arial" w:cs="Arial"/>
              </w:rPr>
              <w:t>21497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5348A1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On farm irrigation</w:t>
            </w:r>
          </w:p>
        </w:tc>
        <w:tc>
          <w:tcPr>
            <w:tcW w:w="567" w:type="dxa"/>
            <w:vAlign w:val="center"/>
          </w:tcPr>
          <w:p w:rsidR="0015305C" w:rsidRPr="00910E63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B02</w:t>
            </w:r>
            <w:r w:rsidR="00912D5B" w:rsidRPr="00912D5B">
              <w:rPr>
                <w:rFonts w:ascii="Arial" w:hAnsi="Arial" w:cs="Arial"/>
              </w:rPr>
              <w:t>1477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912D5B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 xml:space="preserve">Tropical  crops  </w:t>
            </w:r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4BC7" w:rsidRPr="00912D5B" w:rsidRDefault="00174BC7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</w:t>
            </w:r>
            <w:r w:rsidR="00912D5B" w:rsidRPr="00912D5B">
              <w:rPr>
                <w:rFonts w:ascii="Arial" w:hAnsi="Arial" w:cs="Arial"/>
              </w:rPr>
              <w:t>19458</w:t>
            </w:r>
          </w:p>
        </w:tc>
        <w:tc>
          <w:tcPr>
            <w:tcW w:w="7062" w:type="dxa"/>
            <w:tcBorders>
              <w:bottom w:val="single" w:sz="18" w:space="0" w:color="auto"/>
            </w:tcBorders>
            <w:vAlign w:val="center"/>
          </w:tcPr>
          <w:p w:rsidR="00174BC7" w:rsidRPr="00912D5B" w:rsidRDefault="00912D5B" w:rsidP="005348A1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Tropical plant ecology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74BC7" w:rsidRPr="007559EA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1486</w:t>
            </w:r>
          </w:p>
        </w:tc>
        <w:tc>
          <w:tcPr>
            <w:tcW w:w="7062" w:type="dxa"/>
            <w:tcBorders>
              <w:top w:val="single" w:sz="18" w:space="0" w:color="auto"/>
            </w:tcBorders>
            <w:vAlign w:val="center"/>
          </w:tcPr>
          <w:p w:rsidR="00174BC7" w:rsidRPr="00861224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>Livestock production systems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BC7" w:rsidRPr="00174BC7" w:rsidRDefault="00ED59EA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912D5B" w:rsidRPr="00861224">
              <w:rPr>
                <w:rFonts w:ascii="Arial" w:hAnsi="Arial" w:cs="Arial"/>
              </w:rPr>
              <w:t>19448</w:t>
            </w:r>
          </w:p>
        </w:tc>
        <w:tc>
          <w:tcPr>
            <w:tcW w:w="7062" w:type="dxa"/>
            <w:vAlign w:val="center"/>
          </w:tcPr>
          <w:p w:rsidR="00174BC7" w:rsidRPr="00861224" w:rsidRDefault="00021728" w:rsidP="00912D5B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 xml:space="preserve">Machinery systems in tropical </w:t>
            </w:r>
            <w:proofErr w:type="spellStart"/>
            <w:r w:rsidR="00912D5B" w:rsidRPr="00861224">
              <w:rPr>
                <w:rFonts w:ascii="Arial" w:hAnsi="Arial" w:cs="Arial"/>
                <w:lang w:val="en-US"/>
              </w:rPr>
              <w:t>agrifood</w:t>
            </w:r>
            <w:proofErr w:type="spellEnd"/>
            <w:r w:rsidR="00912D5B" w:rsidRPr="00861224">
              <w:rPr>
                <w:rFonts w:ascii="Arial" w:hAnsi="Arial" w:cs="Arial"/>
                <w:lang w:val="en-US"/>
              </w:rPr>
              <w:t xml:space="preserve"> chain  </w:t>
            </w:r>
          </w:p>
        </w:tc>
        <w:tc>
          <w:tcPr>
            <w:tcW w:w="567" w:type="dxa"/>
            <w:vAlign w:val="center"/>
          </w:tcPr>
          <w:p w:rsidR="00174BC7" w:rsidRPr="00912D5B" w:rsidRDefault="00174BC7" w:rsidP="0015305C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4BC7" w:rsidRPr="00174BC7" w:rsidRDefault="005348A1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1490</w:t>
            </w:r>
          </w:p>
        </w:tc>
        <w:tc>
          <w:tcPr>
            <w:tcW w:w="7062" w:type="dxa"/>
            <w:vAlign w:val="center"/>
          </w:tcPr>
          <w:p w:rsidR="00174BC7" w:rsidRPr="00861224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>Plant breeding</w:t>
            </w:r>
          </w:p>
        </w:tc>
        <w:tc>
          <w:tcPr>
            <w:tcW w:w="567" w:type="dxa"/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4BC7" w:rsidRPr="00174BC7" w:rsidRDefault="005348A1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912D5B" w:rsidRPr="00861224">
              <w:rPr>
                <w:rFonts w:ascii="Arial" w:hAnsi="Arial" w:cs="Arial"/>
              </w:rPr>
              <w:t>19382</w:t>
            </w:r>
          </w:p>
        </w:tc>
        <w:tc>
          <w:tcPr>
            <w:tcW w:w="7062" w:type="dxa"/>
            <w:vAlign w:val="center"/>
          </w:tcPr>
          <w:p w:rsidR="005348A1" w:rsidRPr="00861224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>Rangeland management</w:t>
            </w:r>
          </w:p>
        </w:tc>
        <w:tc>
          <w:tcPr>
            <w:tcW w:w="567" w:type="dxa"/>
            <w:vAlign w:val="center"/>
          </w:tcPr>
          <w:p w:rsidR="005348A1" w:rsidRPr="00174BC7" w:rsidRDefault="005348A1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48A1" w:rsidRPr="00174BC7" w:rsidRDefault="005348A1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1508</w:t>
            </w:r>
          </w:p>
        </w:tc>
        <w:tc>
          <w:tcPr>
            <w:tcW w:w="7062" w:type="dxa"/>
            <w:vAlign w:val="center"/>
          </w:tcPr>
          <w:p w:rsidR="005348A1" w:rsidRPr="00861224" w:rsidRDefault="00021728" w:rsidP="00912D5B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>Laboratory</w:t>
            </w:r>
          </w:p>
        </w:tc>
        <w:tc>
          <w:tcPr>
            <w:tcW w:w="567" w:type="dxa"/>
            <w:vAlign w:val="center"/>
          </w:tcPr>
          <w:p w:rsidR="005348A1" w:rsidRPr="00174BC7" w:rsidRDefault="005348A1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48A1" w:rsidRPr="00174BC7" w:rsidRDefault="00861224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5305C" w:rsidRPr="00861224" w:rsidRDefault="0015305C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912D5B" w:rsidRPr="00861224">
              <w:rPr>
                <w:rFonts w:ascii="Arial" w:hAnsi="Arial" w:cs="Arial"/>
              </w:rPr>
              <w:t>20088</w:t>
            </w:r>
          </w:p>
        </w:tc>
        <w:tc>
          <w:tcPr>
            <w:tcW w:w="7062" w:type="dxa"/>
            <w:tcBorders>
              <w:bottom w:val="single" w:sz="18" w:space="0" w:color="auto"/>
            </w:tcBorders>
            <w:vAlign w:val="center"/>
          </w:tcPr>
          <w:p w:rsidR="0015305C" w:rsidRPr="00861224" w:rsidRDefault="00912D5B" w:rsidP="007F2819">
            <w:pPr>
              <w:snapToGrid w:val="0"/>
              <w:ind w:firstLine="164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Dissertation</w:t>
            </w:r>
            <w:r w:rsidRPr="00861224">
              <w:rPr>
                <w:rFonts w:ascii="Arial" w:hAnsi="Arial" w:cs="Arial"/>
              </w:rPr>
              <w:tab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5305C" w:rsidRDefault="0015305C" w:rsidP="0015305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61224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:rsidR="000F5B3F" w:rsidRDefault="000F5B3F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p w:rsidR="00600C76" w:rsidRDefault="0015305C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EF35A9">
        <w:rPr>
          <w:rFonts w:ascii="Arial" w:hAnsi="Arial" w:cs="Arial"/>
          <w:sz w:val="18"/>
          <w:szCs w:val="18"/>
          <w:lang w:val="it-IT"/>
        </w:rPr>
        <w:t xml:space="preserve">(*) indicare con una crocetta se l’esame è </w:t>
      </w:r>
      <w:r w:rsidR="00980AE3" w:rsidRPr="00EF35A9">
        <w:rPr>
          <w:rFonts w:ascii="Arial" w:hAnsi="Arial" w:cs="Arial"/>
          <w:sz w:val="18"/>
          <w:szCs w:val="18"/>
          <w:lang w:val="it-IT"/>
        </w:rPr>
        <w:t>stato già sostenuto, verificando che denominazione e codice corrispondano a quelli indicati.</w:t>
      </w: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1019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2324"/>
        <w:gridCol w:w="5220"/>
        <w:gridCol w:w="540"/>
        <w:gridCol w:w="820"/>
      </w:tblGrid>
      <w:tr w:rsidR="00B71DA9" w:rsidRPr="0054298F" w:rsidTr="00861224">
        <w:trPr>
          <w:cantSplit/>
          <w:trHeight w:val="340"/>
        </w:trPr>
        <w:tc>
          <w:tcPr>
            <w:tcW w:w="101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B4310F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lastRenderedPageBreak/>
              <w:t>ATTIVITA’ A SCELTA DELLO STUDENTE (</w:t>
            </w:r>
            <w:r w:rsidR="00B4310F">
              <w:rPr>
                <w:rFonts w:ascii="Arial" w:hAnsi="Arial" w:cs="Arial"/>
                <w:b/>
                <w:lang w:val="it-IT"/>
              </w:rPr>
              <w:t>12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 w:rsidR="00A136A9">
              <w:rPr>
                <w:rFonts w:ascii="Arial" w:hAnsi="Arial" w:cs="Arial"/>
                <w:b/>
                <w:lang w:val="it-IT"/>
              </w:rPr>
              <w:t xml:space="preserve"> – I </w:t>
            </w:r>
            <w:r>
              <w:rPr>
                <w:rFonts w:ascii="Arial" w:hAnsi="Arial" w:cs="Arial"/>
                <w:b/>
                <w:lang w:val="it-IT"/>
              </w:rPr>
              <w:t>ANNO (1)</w:t>
            </w:r>
          </w:p>
        </w:tc>
      </w:tr>
      <w:tr w:rsidR="00B71DA9" w:rsidRPr="00C91AAF" w:rsidTr="00861224">
        <w:trPr>
          <w:cantSplit/>
          <w:trHeight w:val="397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Corso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di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Denominazioneesame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8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B71DA9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61224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4310F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B4310F" w:rsidRPr="00C91AAF" w:rsidRDefault="00B4310F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B4310F" w:rsidRPr="00C91AAF" w:rsidRDefault="00B4310F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B4310F" w:rsidRPr="00C91AAF" w:rsidRDefault="00B4310F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B4310F" w:rsidRPr="00C91AAF" w:rsidRDefault="00B4310F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310F" w:rsidRPr="00C91AAF" w:rsidRDefault="00B4310F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61224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bottom w:val="single" w:sz="18" w:space="0" w:color="auto"/>
            </w:tcBorders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bottom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1DA9" w:rsidRDefault="00B71DA9" w:rsidP="00B71DA9">
      <w:pPr>
        <w:tabs>
          <w:tab w:val="left" w:pos="1260"/>
          <w:tab w:val="left" w:leader="dot" w:pos="3780"/>
          <w:tab w:val="left" w:pos="9000"/>
          <w:tab w:val="right" w:leader="dot" w:pos="10490"/>
        </w:tabs>
        <w:jc w:val="both"/>
        <w:rPr>
          <w:rFonts w:ascii="Arial" w:hAnsi="Arial"/>
          <w:sz w:val="18"/>
          <w:szCs w:val="18"/>
          <w:lang w:val="it-IT"/>
        </w:rPr>
      </w:pPr>
    </w:p>
    <w:p w:rsidR="00012A9C" w:rsidRDefault="00012A9C" w:rsidP="00FD0DE7">
      <w:pPr>
        <w:numPr>
          <w:ilvl w:val="0"/>
          <w:numId w:val="2"/>
        </w:numPr>
        <w:tabs>
          <w:tab w:val="clear" w:pos="720"/>
          <w:tab w:val="num" w:pos="0"/>
          <w:tab w:val="left" w:pos="1260"/>
          <w:tab w:val="left" w:leader="dot" w:pos="3780"/>
          <w:tab w:val="left" w:leader="dot" w:pos="5954"/>
          <w:tab w:val="left" w:pos="9000"/>
          <w:tab w:val="left" w:pos="9639"/>
          <w:tab w:val="right" w:leader="dot" w:pos="9923"/>
        </w:tabs>
        <w:ind w:left="0" w:right="139" w:hanging="43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Si potrà fare riferimento a tutti i corsi attivati </w:t>
      </w:r>
      <w:r w:rsidR="00383A7D">
        <w:rPr>
          <w:rFonts w:ascii="Arial" w:hAnsi="Arial" w:cs="Arial"/>
          <w:sz w:val="18"/>
          <w:szCs w:val="18"/>
          <w:lang w:val="it-IT"/>
        </w:rPr>
        <w:t>nella</w:t>
      </w:r>
      <w:r w:rsidR="00A136A9">
        <w:rPr>
          <w:rFonts w:ascii="Arial" w:hAnsi="Arial" w:cs="Arial"/>
          <w:sz w:val="18"/>
          <w:szCs w:val="18"/>
          <w:lang w:val="it-IT"/>
        </w:rPr>
        <w:t xml:space="preserve"> Scuola di Agraria </w:t>
      </w:r>
      <w:r>
        <w:rPr>
          <w:rFonts w:ascii="Arial" w:hAnsi="Arial" w:cs="Arial"/>
          <w:sz w:val="18"/>
          <w:szCs w:val="18"/>
          <w:lang w:val="it-IT"/>
        </w:rPr>
        <w:t xml:space="preserve"> e nell’Ateneo di Firenze, sia pure nei limit</w:t>
      </w:r>
      <w:r w:rsidR="00FD0DE7">
        <w:rPr>
          <w:rFonts w:ascii="Arial" w:hAnsi="Arial" w:cs="Arial"/>
          <w:sz w:val="18"/>
          <w:szCs w:val="18"/>
          <w:lang w:val="it-IT"/>
        </w:rPr>
        <w:t xml:space="preserve">i degli obiettivi formativi del </w:t>
      </w:r>
      <w:r>
        <w:rPr>
          <w:rFonts w:ascii="Arial" w:hAnsi="Arial" w:cs="Arial"/>
          <w:sz w:val="18"/>
          <w:szCs w:val="18"/>
          <w:lang w:val="it-IT"/>
        </w:rPr>
        <w:t>corso di studio. Viene data anche la facoltà di utilizzare i crediti a scelta autonoma per</w:t>
      </w:r>
      <w:r w:rsidR="00A136A9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="00861224" w:rsidRPr="00861224">
        <w:rPr>
          <w:rFonts w:ascii="Arial" w:hAnsi="Arial" w:cs="Arial"/>
          <w:lang w:val="it-IT"/>
        </w:rPr>
        <w:t>Enhancing</w:t>
      </w:r>
      <w:proofErr w:type="spellEnd"/>
      <w:r w:rsidR="00A136A9">
        <w:rPr>
          <w:rFonts w:ascii="Arial" w:hAnsi="Arial" w:cs="Arial"/>
          <w:lang w:val="it-IT"/>
        </w:rPr>
        <w:t xml:space="preserve"> </w:t>
      </w:r>
      <w:proofErr w:type="spellStart"/>
      <w:r w:rsidR="00861224" w:rsidRPr="00861224">
        <w:rPr>
          <w:rFonts w:ascii="Arial" w:hAnsi="Arial" w:cs="Arial"/>
          <w:lang w:val="it-IT"/>
        </w:rPr>
        <w:t>skill</w:t>
      </w:r>
      <w:proofErr w:type="spellEnd"/>
      <w:r w:rsidR="00861224" w:rsidRPr="00861224">
        <w:rPr>
          <w:rFonts w:ascii="Arial" w:hAnsi="Arial" w:cs="Arial"/>
          <w:lang w:val="it-IT"/>
        </w:rPr>
        <w:t xml:space="preserve"> </w:t>
      </w:r>
      <w:proofErr w:type="spellStart"/>
      <w:r w:rsidR="00861224" w:rsidRPr="00861224">
        <w:rPr>
          <w:rFonts w:ascii="Arial" w:hAnsi="Arial" w:cs="Arial"/>
          <w:lang w:val="it-IT"/>
        </w:rPr>
        <w:t>for</w:t>
      </w:r>
      <w:proofErr w:type="spellEnd"/>
      <w:r w:rsidR="00861224" w:rsidRPr="00861224">
        <w:rPr>
          <w:rFonts w:ascii="Arial" w:hAnsi="Arial" w:cs="Arial"/>
          <w:lang w:val="it-IT"/>
        </w:rPr>
        <w:t xml:space="preserve"> </w:t>
      </w:r>
      <w:proofErr w:type="spellStart"/>
      <w:r w:rsidR="00861224" w:rsidRPr="00861224">
        <w:rPr>
          <w:rFonts w:ascii="Arial" w:hAnsi="Arial" w:cs="Arial"/>
          <w:lang w:val="it-IT"/>
        </w:rPr>
        <w:t>professional</w:t>
      </w:r>
      <w:proofErr w:type="spellEnd"/>
      <w:r w:rsidR="00021728">
        <w:rPr>
          <w:rFonts w:ascii="Arial" w:hAnsi="Arial" w:cs="Arial"/>
          <w:lang w:val="it-IT"/>
        </w:rPr>
        <w:t xml:space="preserve"> </w:t>
      </w:r>
      <w:proofErr w:type="spellStart"/>
      <w:r w:rsidR="00861224" w:rsidRPr="00861224">
        <w:rPr>
          <w:rFonts w:ascii="Arial" w:hAnsi="Arial" w:cs="Arial"/>
          <w:lang w:val="it-IT"/>
        </w:rPr>
        <w:t>practice</w:t>
      </w:r>
      <w:proofErr w:type="spellEnd"/>
      <w:r w:rsidR="00A136A9">
        <w:rPr>
          <w:rFonts w:ascii="Arial" w:hAnsi="Arial" w:cs="Arial"/>
          <w:lang w:val="it-IT"/>
        </w:rPr>
        <w:t xml:space="preserve"> </w:t>
      </w:r>
      <w:r w:rsidR="00FD0DE7">
        <w:rPr>
          <w:rFonts w:ascii="Arial" w:hAnsi="Arial" w:cs="Arial"/>
          <w:sz w:val="18"/>
          <w:szCs w:val="18"/>
          <w:lang w:val="it-IT"/>
        </w:rPr>
        <w:t>(</w:t>
      </w:r>
      <w:r w:rsidR="00FD0DE7">
        <w:rPr>
          <w:rFonts w:ascii="Arial" w:hAnsi="Arial" w:cs="Arial"/>
          <w:b/>
          <w:sz w:val="18"/>
          <w:szCs w:val="18"/>
          <w:lang w:val="it-IT"/>
        </w:rPr>
        <w:t xml:space="preserve">3 0 6 </w:t>
      </w:r>
      <w:proofErr w:type="spellStart"/>
      <w:r w:rsidR="00FD0DE7"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 w:rsidR="00FD0DE7">
        <w:rPr>
          <w:rFonts w:ascii="Arial" w:hAnsi="Arial" w:cs="Arial"/>
          <w:b/>
          <w:sz w:val="18"/>
          <w:szCs w:val="18"/>
          <w:lang w:val="it-IT"/>
        </w:rPr>
        <w:t xml:space="preserve">); </w:t>
      </w:r>
      <w:r w:rsidR="00FD0DE7">
        <w:rPr>
          <w:rFonts w:ascii="Arial" w:hAnsi="Arial" w:cs="Arial"/>
          <w:sz w:val="18"/>
          <w:szCs w:val="18"/>
          <w:lang w:val="it-IT"/>
        </w:rPr>
        <w:t>per</w:t>
      </w:r>
      <w:r>
        <w:rPr>
          <w:rFonts w:ascii="Arial" w:hAnsi="Arial" w:cs="Arial"/>
          <w:sz w:val="18"/>
          <w:szCs w:val="18"/>
          <w:lang w:val="it-IT"/>
        </w:rPr>
        <w:t xml:space="preserve"> la frequenza proficua di attività formative organizzate e autorizzate con apposita delibera  (</w:t>
      </w:r>
      <w:r w:rsidR="00861224">
        <w:rPr>
          <w:rFonts w:ascii="Arial" w:hAnsi="Arial" w:cs="Arial"/>
          <w:b/>
          <w:sz w:val="18"/>
          <w:szCs w:val="18"/>
          <w:lang w:val="it-IT"/>
        </w:rPr>
        <w:t>fino a 6</w:t>
      </w:r>
      <w:r w:rsidR="00A136A9">
        <w:rPr>
          <w:rFonts w:ascii="Arial" w:hAnsi="Arial" w:cs="Arial"/>
          <w:b/>
          <w:sz w:val="18"/>
          <w:szCs w:val="18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 w:rsidR="00861224">
        <w:rPr>
          <w:rFonts w:ascii="Arial" w:hAnsi="Arial" w:cs="Arial"/>
          <w:sz w:val="18"/>
          <w:szCs w:val="18"/>
          <w:lang w:val="it-IT"/>
        </w:rPr>
        <w:t>); per la prova di con</w:t>
      </w:r>
      <w:r w:rsidR="00A136A9">
        <w:rPr>
          <w:rFonts w:ascii="Arial" w:hAnsi="Arial" w:cs="Arial"/>
          <w:sz w:val="18"/>
          <w:szCs w:val="18"/>
          <w:lang w:val="it-IT"/>
        </w:rPr>
        <w:t>oscenza di una lingua straniera (</w:t>
      </w:r>
      <w:r w:rsidR="00A136A9">
        <w:rPr>
          <w:rFonts w:ascii="Arial" w:hAnsi="Arial" w:cs="Arial"/>
          <w:b/>
          <w:sz w:val="18"/>
          <w:szCs w:val="18"/>
          <w:lang w:val="it-IT"/>
        </w:rPr>
        <w:t xml:space="preserve">una </w:t>
      </w:r>
      <w:r w:rsidR="00A136A9">
        <w:rPr>
          <w:rFonts w:ascii="Arial" w:hAnsi="Arial" w:cs="Arial"/>
          <w:sz w:val="18"/>
          <w:szCs w:val="18"/>
          <w:lang w:val="it-IT"/>
        </w:rPr>
        <w:t xml:space="preserve">a scelta). </w:t>
      </w:r>
      <w:r>
        <w:rPr>
          <w:rFonts w:ascii="Arial" w:hAnsi="Arial" w:cs="Arial"/>
          <w:sz w:val="18"/>
          <w:szCs w:val="18"/>
          <w:lang w:val="it-IT"/>
        </w:rPr>
        <w:t xml:space="preserve">Gli studenti hanno a disposizione i propri Tutor del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CdS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per chiarimenti e suggerimenti in merito.</w:t>
      </w:r>
    </w:p>
    <w:p w:rsidR="00B71DA9" w:rsidRDefault="00B71DA9" w:rsidP="00FD0DE7">
      <w:pPr>
        <w:numPr>
          <w:ilvl w:val="0"/>
          <w:numId w:val="2"/>
        </w:numPr>
        <w:tabs>
          <w:tab w:val="clear" w:pos="720"/>
          <w:tab w:val="num" w:pos="-284"/>
          <w:tab w:val="num" w:pos="0"/>
          <w:tab w:val="left" w:leader="dot" w:pos="5954"/>
          <w:tab w:val="left" w:pos="9639"/>
          <w:tab w:val="right" w:leader="dot" w:pos="9923"/>
        </w:tabs>
        <w:ind w:right="139" w:hanging="1146"/>
        <w:jc w:val="both"/>
        <w:rPr>
          <w:rFonts w:ascii="Arial" w:hAnsi="Arial" w:cs="Arial"/>
          <w:sz w:val="18"/>
          <w:szCs w:val="18"/>
          <w:lang w:val="it-IT"/>
        </w:rPr>
      </w:pPr>
      <w:r w:rsidRPr="00826A32">
        <w:rPr>
          <w:rFonts w:ascii="Arial" w:hAnsi="Arial" w:cs="Arial"/>
          <w:sz w:val="18"/>
          <w:szCs w:val="18"/>
          <w:lang w:val="it-IT"/>
        </w:rPr>
        <w:t>Indicare il Corso di Laurea dove è attivato il corso scelto.</w:t>
      </w:r>
    </w:p>
    <w:p w:rsidR="00B71DA9" w:rsidRPr="001E73BC" w:rsidRDefault="00B71DA9" w:rsidP="00FD0DE7">
      <w:pPr>
        <w:numPr>
          <w:ilvl w:val="0"/>
          <w:numId w:val="2"/>
        </w:numPr>
        <w:tabs>
          <w:tab w:val="clear" w:pos="720"/>
          <w:tab w:val="num" w:pos="0"/>
          <w:tab w:val="left" w:leader="dot" w:pos="5954"/>
          <w:tab w:val="left" w:pos="9639"/>
          <w:tab w:val="right" w:leader="dot" w:pos="9923"/>
        </w:tabs>
        <w:ind w:left="0" w:right="139" w:hanging="426"/>
        <w:jc w:val="both"/>
        <w:rPr>
          <w:rFonts w:ascii="Arial" w:hAnsi="Arial" w:cs="Arial"/>
          <w:sz w:val="18"/>
          <w:szCs w:val="18"/>
          <w:lang w:val="it-IT"/>
        </w:rPr>
      </w:pPr>
      <w:r w:rsidRPr="001E73BC">
        <w:rPr>
          <w:rFonts w:ascii="Arial" w:hAnsi="Arial" w:cs="Arial"/>
          <w:sz w:val="18"/>
          <w:szCs w:val="18"/>
          <w:lang w:val="it-IT"/>
        </w:rPr>
        <w:t xml:space="preserve">Segnare con una crocetta se </w:t>
      </w:r>
      <w:r w:rsidRPr="001E73BC">
        <w:rPr>
          <w:rFonts w:ascii="Arial" w:hAnsi="Arial" w:cs="Arial"/>
          <w:b/>
          <w:sz w:val="18"/>
          <w:szCs w:val="18"/>
          <w:lang w:val="it-IT"/>
        </w:rPr>
        <w:t>l’esame è stato già sostenuto</w:t>
      </w:r>
      <w:r w:rsidRPr="001E73BC">
        <w:rPr>
          <w:rFonts w:ascii="Arial" w:hAnsi="Arial" w:cs="Arial"/>
          <w:sz w:val="18"/>
          <w:szCs w:val="18"/>
          <w:lang w:val="it-IT"/>
        </w:rPr>
        <w:t xml:space="preserve">, verificando che denominazione </w:t>
      </w:r>
      <w:r>
        <w:rPr>
          <w:rFonts w:ascii="Arial" w:hAnsi="Arial" w:cs="Arial"/>
          <w:sz w:val="18"/>
          <w:szCs w:val="18"/>
          <w:lang w:val="it-IT"/>
        </w:rPr>
        <w:t xml:space="preserve">e codice corrispondano a quelli </w:t>
      </w:r>
      <w:r w:rsidRPr="001E73BC">
        <w:rPr>
          <w:rFonts w:ascii="Arial" w:hAnsi="Arial" w:cs="Arial"/>
          <w:sz w:val="18"/>
          <w:szCs w:val="18"/>
          <w:lang w:val="it-IT"/>
        </w:rPr>
        <w:t>indicati.</w:t>
      </w:r>
    </w:p>
    <w:p w:rsidR="00B71DA9" w:rsidRPr="00FD0DE7" w:rsidRDefault="00B71DA9" w:rsidP="00B71DA9">
      <w:pPr>
        <w:tabs>
          <w:tab w:val="left" w:leader="dot" w:pos="1980"/>
          <w:tab w:val="right" w:leader="dot" w:pos="10490"/>
        </w:tabs>
        <w:spacing w:before="120"/>
        <w:jc w:val="both"/>
        <w:rPr>
          <w:rFonts w:ascii="Arial" w:hAnsi="Arial"/>
          <w:lang w:val="it-IT"/>
        </w:rPr>
      </w:pPr>
      <w:r w:rsidRPr="00FD0DE7">
        <w:rPr>
          <w:rFonts w:ascii="Arial" w:hAnsi="Arial"/>
          <w:lang w:val="it-IT"/>
        </w:rPr>
        <w:t xml:space="preserve">Totale </w:t>
      </w:r>
      <w:proofErr w:type="spellStart"/>
      <w:r w:rsidRPr="00FD0DE7">
        <w:rPr>
          <w:rFonts w:ascii="Arial" w:hAnsi="Arial"/>
          <w:lang w:val="it-IT"/>
        </w:rPr>
        <w:t>cfu</w:t>
      </w:r>
      <w:proofErr w:type="spellEnd"/>
      <w:r w:rsidRPr="00FD0DE7">
        <w:rPr>
          <w:rFonts w:ascii="Arial" w:hAnsi="Arial"/>
          <w:lang w:val="it-IT"/>
        </w:rPr>
        <w:tab/>
      </w:r>
      <w:r w:rsidR="00FD0DE7" w:rsidRPr="00FD0DE7">
        <w:rPr>
          <w:rFonts w:ascii="Arial" w:hAnsi="Arial"/>
          <w:lang w:val="it-IT"/>
        </w:rPr>
        <w:t xml:space="preserve">(minimo 120 </w:t>
      </w:r>
      <w:proofErr w:type="spellStart"/>
      <w:r w:rsidR="00FD0DE7" w:rsidRPr="00FD0DE7">
        <w:rPr>
          <w:rFonts w:ascii="Arial" w:hAnsi="Arial"/>
          <w:lang w:val="it-IT"/>
        </w:rPr>
        <w:t>cfu</w:t>
      </w:r>
      <w:proofErr w:type="spellEnd"/>
      <w:r w:rsidR="00FD0DE7" w:rsidRPr="00FD0DE7">
        <w:rPr>
          <w:rFonts w:ascii="Arial" w:hAnsi="Arial"/>
          <w:lang w:val="it-IT"/>
        </w:rPr>
        <w:t>)</w:t>
      </w:r>
    </w:p>
    <w:p w:rsidR="00B71DA9" w:rsidRDefault="00B71DA9" w:rsidP="00B71DA9">
      <w:pPr>
        <w:tabs>
          <w:tab w:val="left" w:leader="dot" w:pos="3240"/>
          <w:tab w:val="right" w:pos="10490"/>
        </w:tabs>
        <w:jc w:val="both"/>
        <w:rPr>
          <w:rFonts w:ascii="Arial" w:hAnsi="Arial"/>
          <w:sz w:val="18"/>
          <w:lang w:val="it-IT"/>
        </w:rPr>
      </w:pPr>
    </w:p>
    <w:p w:rsidR="00B71DA9" w:rsidRDefault="00B71DA9" w:rsidP="00B71DA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  <w:r w:rsidRPr="00F12A06">
        <w:rPr>
          <w:rFonts w:ascii="Arial" w:hAnsi="Arial"/>
          <w:lang w:val="it-IT"/>
        </w:rPr>
        <w:t xml:space="preserve">Data </w:t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sz w:val="16"/>
          <w:lang w:val="it-IT"/>
        </w:rPr>
        <w:tab/>
      </w:r>
      <w:r w:rsidRPr="00F12A06">
        <w:rPr>
          <w:rFonts w:ascii="Arial" w:hAnsi="Arial"/>
          <w:lang w:val="it-IT"/>
        </w:rPr>
        <w:t xml:space="preserve">Firma </w:t>
      </w:r>
      <w:r>
        <w:rPr>
          <w:rFonts w:ascii="Arial" w:hAnsi="Arial"/>
          <w:sz w:val="16"/>
          <w:lang w:val="it-IT"/>
        </w:rPr>
        <w:tab/>
      </w:r>
    </w:p>
    <w:p w:rsidR="00FD0DE7" w:rsidRPr="00266B14" w:rsidRDefault="00FD0DE7" w:rsidP="00FD0DE7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b/>
          <w:sz w:val="28"/>
          <w:szCs w:val="28"/>
          <w:lang w:val="it-IT"/>
        </w:rPr>
        <w:sectPr w:rsidR="00FD0DE7" w:rsidRPr="00266B14">
          <w:type w:val="continuous"/>
          <w:pgSz w:w="11906" w:h="16838"/>
          <w:pgMar w:top="851" w:right="851" w:bottom="567" w:left="851" w:header="720" w:footer="720" w:gutter="0"/>
          <w:cols w:space="720"/>
          <w:docGrid w:linePitch="360"/>
        </w:sectPr>
      </w:pPr>
      <w:r w:rsidRPr="00266B14">
        <w:rPr>
          <w:rFonts w:ascii="Arial" w:hAnsi="Arial" w:cs="Arial"/>
          <w:b/>
          <w:sz w:val="28"/>
          <w:szCs w:val="28"/>
          <w:lang w:val="it-IT"/>
        </w:rPr>
        <w:t>_____________________________________</w:t>
      </w:r>
      <w:r>
        <w:rPr>
          <w:rFonts w:ascii="Arial" w:hAnsi="Arial" w:cs="Arial"/>
          <w:b/>
          <w:sz w:val="28"/>
          <w:szCs w:val="28"/>
          <w:lang w:val="it-IT"/>
        </w:rPr>
        <w:t>____________________________</w:t>
      </w: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Pr="004007D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007D7">
        <w:rPr>
          <w:rFonts w:ascii="Arial" w:hAnsi="Arial" w:cs="Arial"/>
          <w:b/>
          <w:sz w:val="24"/>
          <w:szCs w:val="24"/>
          <w:lang w:val="it-IT"/>
        </w:rPr>
        <w:t xml:space="preserve">Delibera del </w:t>
      </w:r>
      <w:r w:rsidRPr="004007D7">
        <w:rPr>
          <w:rFonts w:ascii="Arial" w:hAnsi="Arial" w:cs="Arial"/>
          <w:b/>
          <w:sz w:val="24"/>
          <w:szCs w:val="24"/>
          <w:lang w:val="it-IT"/>
        </w:rPr>
        <w:tab/>
      </w:r>
    </w:p>
    <w:p w:rsidR="00FD0DE7" w:rsidRPr="004007D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b/>
          <w:sz w:val="24"/>
          <w:szCs w:val="24"/>
          <w:lang w:val="it-IT"/>
        </w:rPr>
      </w:pP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□     Si approva 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□     Si approva con la seguente modifica</w:t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  <w:t xml:space="preserve"> 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__________________________________________________________________________________________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lang w:val="it-IT"/>
        </w:rPr>
        <w:t>Il Presidente del C.C.L.</w:t>
      </w: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8"/>
          <w:lang w:val="it-IT"/>
        </w:rPr>
      </w:pPr>
    </w:p>
    <w:p w:rsidR="00FD0DE7" w:rsidRPr="00F257CD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861224" w:rsidRPr="00861224" w:rsidRDefault="00FD0DE7" w:rsidP="00861224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FD0DE7">
        <w:rPr>
          <w:rFonts w:ascii="Arial" w:hAnsi="Arial" w:cs="Arial"/>
          <w:b/>
          <w:sz w:val="28"/>
          <w:szCs w:val="28"/>
          <w:lang w:val="it-IT"/>
        </w:rPr>
        <w:t>_________________________________________________________________</w:t>
      </w: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24759" w:rsidRDefault="0042475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9E3C48">
        <w:rPr>
          <w:rFonts w:ascii="Arial" w:hAnsi="Arial" w:cs="Arial"/>
          <w:b/>
          <w:sz w:val="28"/>
          <w:szCs w:val="28"/>
          <w:lang w:val="it-IT"/>
        </w:rPr>
        <w:t>Consigliati per le attività a scelta:</w:t>
      </w:r>
    </w:p>
    <w:p w:rsidR="00424759" w:rsidRPr="00C972DC" w:rsidRDefault="00424759" w:rsidP="00424759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9423FC" w:rsidRPr="009423FC" w:rsidRDefault="00861224" w:rsidP="00A136A9">
      <w:pPr>
        <w:pStyle w:val="Titolo"/>
        <w:tabs>
          <w:tab w:val="left" w:pos="426"/>
          <w:tab w:val="left" w:pos="851"/>
          <w:tab w:val="left" w:pos="1418"/>
        </w:tabs>
        <w:jc w:val="left"/>
        <w:rPr>
          <w:rFonts w:ascii="Arial" w:hAnsi="Arial" w:cs="Arial"/>
          <w:sz w:val="24"/>
          <w:u w:val="none"/>
        </w:rPr>
      </w:pPr>
      <w:r w:rsidRPr="009423FC">
        <w:rPr>
          <w:rFonts w:ascii="Arial" w:hAnsi="Arial" w:cs="Arial"/>
          <w:sz w:val="24"/>
          <w:u w:val="none"/>
        </w:rPr>
        <w:t>Offerti nel corso di laurea di</w:t>
      </w:r>
      <w:r w:rsidR="00A136A9">
        <w:rPr>
          <w:rFonts w:ascii="Arial" w:hAnsi="Arial" w:cs="Arial"/>
          <w:sz w:val="24"/>
          <w:u w:val="none"/>
        </w:rPr>
        <w:t xml:space="preserve"> </w:t>
      </w:r>
      <w:proofErr w:type="spellStart"/>
      <w:r w:rsidRPr="009423FC">
        <w:rPr>
          <w:rFonts w:ascii="Arial" w:hAnsi="Arial" w:cs="Arial"/>
          <w:sz w:val="24"/>
          <w:u w:val="none"/>
        </w:rPr>
        <w:t>Natural</w:t>
      </w:r>
      <w:proofErr w:type="spellEnd"/>
      <w:r w:rsidRPr="009423FC">
        <w:rPr>
          <w:rFonts w:ascii="Arial" w:hAnsi="Arial" w:cs="Arial"/>
          <w:sz w:val="24"/>
          <w:u w:val="none"/>
        </w:rPr>
        <w:t xml:space="preserve"> </w:t>
      </w:r>
      <w:proofErr w:type="spellStart"/>
      <w:r w:rsidRPr="009423FC">
        <w:rPr>
          <w:rFonts w:ascii="Arial" w:hAnsi="Arial" w:cs="Arial"/>
          <w:sz w:val="24"/>
          <w:u w:val="none"/>
        </w:rPr>
        <w:t>Resources</w:t>
      </w:r>
      <w:proofErr w:type="spellEnd"/>
    </w:p>
    <w:p w:rsidR="00861224" w:rsidRPr="009423FC" w:rsidRDefault="00A136A9" w:rsidP="009423FC">
      <w:pPr>
        <w:pStyle w:val="Titolo"/>
        <w:tabs>
          <w:tab w:val="left" w:pos="426"/>
          <w:tab w:val="left" w:pos="851"/>
          <w:tab w:val="left" w:pos="1418"/>
        </w:tabs>
        <w:ind w:left="567"/>
        <w:jc w:val="left"/>
        <w:rPr>
          <w:rFonts w:ascii="Arial" w:hAnsi="Arial" w:cs="Arial"/>
          <w:sz w:val="24"/>
          <w:u w:val="none"/>
          <w:lang w:val="en-US"/>
        </w:rPr>
      </w:pPr>
      <w:r w:rsidRPr="00A04C6A">
        <w:rPr>
          <w:rFonts w:ascii="Arial" w:hAnsi="Arial" w:cs="Arial"/>
          <w:sz w:val="24"/>
          <w:u w:val="none"/>
        </w:rPr>
        <w:t xml:space="preserve">                                                    </w:t>
      </w:r>
      <w:r w:rsidR="00861224" w:rsidRPr="009423FC">
        <w:rPr>
          <w:rFonts w:ascii="Arial" w:hAnsi="Arial" w:cs="Arial"/>
          <w:sz w:val="24"/>
          <w:u w:val="none"/>
          <w:lang w:val="en-US"/>
        </w:rPr>
        <w:t xml:space="preserve">Management For Tropical Rural Development </w:t>
      </w:r>
      <w:r>
        <w:rPr>
          <w:rFonts w:ascii="Arial" w:hAnsi="Arial" w:cs="Arial"/>
          <w:sz w:val="24"/>
          <w:u w:val="none"/>
          <w:lang w:val="en-US"/>
        </w:rPr>
        <w:t>(B216)</w:t>
      </w:r>
    </w:p>
    <w:p w:rsidR="00861224" w:rsidRDefault="00861224" w:rsidP="00861224">
      <w:pPr>
        <w:tabs>
          <w:tab w:val="left" w:pos="993"/>
        </w:tabs>
        <w:ind w:right="-143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</w:p>
    <w:p w:rsidR="00861224" w:rsidRPr="009423FC" w:rsidRDefault="00021728" w:rsidP="00021728">
      <w:pPr>
        <w:tabs>
          <w:tab w:val="left" w:pos="993"/>
        </w:tabs>
        <w:ind w:right="-14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861224" w:rsidRPr="009423FC">
        <w:rPr>
          <w:rFonts w:ascii="Arial" w:hAnsi="Arial" w:cs="Arial"/>
          <w:lang w:val="en-US"/>
        </w:rPr>
        <w:t xml:space="preserve">B021575       Enhancing skill for professional practice 3 </w:t>
      </w:r>
      <w:proofErr w:type="spellStart"/>
      <w:r w:rsidR="00861224" w:rsidRPr="009423FC">
        <w:rPr>
          <w:rFonts w:ascii="Arial" w:hAnsi="Arial" w:cs="Arial"/>
          <w:lang w:val="en-US"/>
        </w:rPr>
        <w:t>cfu</w:t>
      </w:r>
      <w:proofErr w:type="spellEnd"/>
      <w:r w:rsidR="009423F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 w:rsidR="00861224" w:rsidRPr="009423FC">
        <w:rPr>
          <w:rFonts w:ascii="Arial" w:hAnsi="Arial" w:cs="Arial"/>
          <w:lang w:val="en-US"/>
        </w:rPr>
        <w:t>3</w:t>
      </w:r>
    </w:p>
    <w:p w:rsidR="00861224" w:rsidRPr="009423FC" w:rsidRDefault="00021728" w:rsidP="00021728">
      <w:pPr>
        <w:tabs>
          <w:tab w:val="left" w:pos="993"/>
        </w:tabs>
        <w:ind w:right="-14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861224" w:rsidRPr="009423FC">
        <w:rPr>
          <w:rFonts w:ascii="Arial" w:hAnsi="Arial" w:cs="Arial"/>
          <w:lang w:val="en-US"/>
        </w:rPr>
        <w:t xml:space="preserve">B021576       Enhancing skill for professional practice 6 </w:t>
      </w:r>
      <w:proofErr w:type="spellStart"/>
      <w:r w:rsidR="00861224" w:rsidRPr="009423FC">
        <w:rPr>
          <w:rFonts w:ascii="Arial" w:hAnsi="Arial" w:cs="Arial"/>
          <w:lang w:val="en-US"/>
        </w:rPr>
        <w:t>cfu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 w:rsidR="00861224" w:rsidRPr="009423FC">
        <w:rPr>
          <w:rFonts w:ascii="Arial" w:hAnsi="Arial" w:cs="Arial"/>
          <w:lang w:val="en-US"/>
        </w:rPr>
        <w:t>6</w:t>
      </w:r>
    </w:p>
    <w:tbl>
      <w:tblPr>
        <w:tblW w:w="157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8"/>
      </w:tblGrid>
      <w:tr w:rsidR="00861224" w:rsidRPr="009423FC" w:rsidTr="00C722C3">
        <w:tc>
          <w:tcPr>
            <w:tcW w:w="15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B014823       </w:t>
            </w:r>
            <w:r w:rsidR="00021728">
              <w:rPr>
                <w:rFonts w:ascii="Arial" w:hAnsi="Arial" w:cs="Arial"/>
                <w:lang w:val="it-IT"/>
              </w:rPr>
              <w:t>F</w:t>
            </w:r>
            <w:r w:rsidR="00861224" w:rsidRPr="009423FC">
              <w:rPr>
                <w:rFonts w:ascii="Arial" w:hAnsi="Arial" w:cs="Arial"/>
                <w:lang w:val="it-IT"/>
              </w:rPr>
              <w:t xml:space="preserve">requenza proficua di attività formative – 1 </w:t>
            </w:r>
            <w:proofErr w:type="spellStart"/>
            <w:r w:rsidR="00861224"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1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B014824       </w:t>
            </w:r>
            <w:r w:rsidR="00861224" w:rsidRPr="009423FC">
              <w:rPr>
                <w:rFonts w:ascii="Arial" w:hAnsi="Arial" w:cs="Arial"/>
                <w:lang w:val="it-IT"/>
              </w:rPr>
              <w:t xml:space="preserve">Frequenza proficua di attività formative – 2 </w:t>
            </w:r>
            <w:proofErr w:type="spellStart"/>
            <w:r w:rsidR="00861224"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2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B014825       </w:t>
            </w:r>
            <w:r w:rsidR="00861224" w:rsidRPr="009423FC">
              <w:rPr>
                <w:rFonts w:ascii="Arial" w:hAnsi="Arial" w:cs="Arial"/>
                <w:lang w:val="it-IT"/>
              </w:rPr>
              <w:t xml:space="preserve">Frequenza proficua di attività formative – 3 </w:t>
            </w:r>
            <w:proofErr w:type="spellStart"/>
            <w:r w:rsidR="00861224"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3</w:t>
            </w:r>
          </w:p>
          <w:p w:rsidR="00861224" w:rsidRPr="009423FC" w:rsidRDefault="00861224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>B014829</w:t>
            </w:r>
            <w:r w:rsidR="00021728">
              <w:rPr>
                <w:rFonts w:ascii="Arial" w:hAnsi="Arial" w:cs="Arial"/>
                <w:lang w:val="it-IT"/>
              </w:rPr>
              <w:t xml:space="preserve">       </w:t>
            </w:r>
            <w:r w:rsidRPr="009423FC">
              <w:rPr>
                <w:rFonts w:ascii="Arial" w:hAnsi="Arial" w:cs="Arial"/>
                <w:lang w:val="it-IT"/>
              </w:rPr>
              <w:t xml:space="preserve">Frequenza proficua di attività formative – 4 </w:t>
            </w:r>
            <w:proofErr w:type="spellStart"/>
            <w:r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  <w:t>4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B014830       </w:t>
            </w:r>
            <w:r w:rsidR="00861224" w:rsidRPr="009423FC">
              <w:rPr>
                <w:rFonts w:ascii="Arial" w:hAnsi="Arial" w:cs="Arial"/>
                <w:lang w:val="it-IT"/>
              </w:rPr>
              <w:t xml:space="preserve">Frequenza proficua di attività formative – 5 </w:t>
            </w:r>
            <w:proofErr w:type="spellStart"/>
            <w:r w:rsidR="00861224"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5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B014831       </w:t>
            </w:r>
            <w:r w:rsidR="00861224" w:rsidRPr="009423FC">
              <w:rPr>
                <w:rFonts w:ascii="Arial" w:hAnsi="Arial" w:cs="Arial"/>
                <w:lang w:val="it-IT"/>
              </w:rPr>
              <w:t xml:space="preserve">Frequenza proficua di attività formative – 6 </w:t>
            </w:r>
            <w:proofErr w:type="spellStart"/>
            <w:r w:rsidR="00861224" w:rsidRPr="009423FC">
              <w:rPr>
                <w:rFonts w:ascii="Arial" w:hAnsi="Arial" w:cs="Arial"/>
                <w:lang w:val="it-IT"/>
              </w:rPr>
              <w:t>cfu</w:t>
            </w:r>
            <w:proofErr w:type="spellEnd"/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left="-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B013686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francese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B013692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portoghese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          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B013690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spagnola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>B013688       Lingua tedesca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tbl>
            <w:tblPr>
              <w:tblW w:w="154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409"/>
            </w:tblGrid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861224" w:rsidRPr="009423FC" w:rsidRDefault="00861224" w:rsidP="00C722C3">
                  <w:pPr>
                    <w:tabs>
                      <w:tab w:val="left" w:pos="9125"/>
                    </w:tabs>
                    <w:ind w:left="-250" w:hanging="250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 xml:space="preserve">B </w:t>
                  </w: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861224" w:rsidRPr="009423FC" w:rsidRDefault="00A136A9" w:rsidP="00A136A9">
                  <w:pPr>
                    <w:spacing w:after="120"/>
                    <w:ind w:left="295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136A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-  </w:t>
                  </w:r>
                  <w:proofErr w:type="spellStart"/>
                  <w:r w:rsidRPr="00A136A9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Corsi</w:t>
                  </w:r>
                  <w:proofErr w:type="spellEnd"/>
                  <w:r w:rsidRPr="00A136A9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del curriculum : </w:t>
                  </w:r>
                  <w:r w:rsidR="00861224" w:rsidRPr="009423F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Land and water</w:t>
                  </w:r>
                </w:p>
                <w:p w:rsidR="00861224" w:rsidRPr="009423FC" w:rsidRDefault="00861224" w:rsidP="00C722C3">
                  <w:pPr>
                    <w:tabs>
                      <w:tab w:val="left" w:pos="1148"/>
                      <w:tab w:val="left" w:leader="dot" w:pos="3780"/>
                      <w:tab w:val="left" w:pos="9000"/>
                      <w:tab w:val="left" w:pos="9180"/>
                      <w:tab w:val="right" w:leader="dot" w:pos="10490"/>
                    </w:tabs>
                    <w:ind w:hanging="128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>B021513      Irrigation with non conventional waters (AGR/08)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  <w:t>6</w:t>
                  </w:r>
                </w:p>
                <w:p w:rsidR="00861224" w:rsidRPr="009423FC" w:rsidRDefault="00861224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>B021510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  <w:t>Agronomy and soil management (AGR/02)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                                                        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  <w:p w:rsidR="00861224" w:rsidRPr="009423FC" w:rsidRDefault="00861224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>B021498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  <w:t>Information technology in irrigation  (AGR/08)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                              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  <w:p w:rsidR="00861224" w:rsidRPr="009423FC" w:rsidRDefault="00861224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>B021483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  <w:t xml:space="preserve">Land </w:t>
                  </w:r>
                  <w:proofErr w:type="spellStart"/>
                  <w:r w:rsidRPr="009423FC">
                    <w:rPr>
                      <w:rFonts w:ascii="Arial" w:hAnsi="Arial" w:cs="Arial"/>
                      <w:lang w:val="en-US"/>
                    </w:rPr>
                    <w:t>evaluetion</w:t>
                  </w:r>
                  <w:proofErr w:type="spellEnd"/>
                  <w:r w:rsidRPr="009423FC">
                    <w:rPr>
                      <w:rFonts w:ascii="Arial" w:hAnsi="Arial" w:cs="Arial"/>
                      <w:lang w:val="en-US"/>
                    </w:rPr>
                    <w:t xml:space="preserve"> (</w:t>
                  </w:r>
                  <w:r w:rsidR="009423FC">
                    <w:rPr>
                      <w:rFonts w:ascii="Arial" w:hAnsi="Arial" w:cs="Arial"/>
                      <w:lang w:val="en-US"/>
                    </w:rPr>
                    <w:t>AGR/02)</w:t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  <w:t xml:space="preserve">(Att. </w:t>
                  </w:r>
                  <w:proofErr w:type="spellStart"/>
                  <w:r w:rsidR="009423FC">
                    <w:rPr>
                      <w:rFonts w:ascii="Arial" w:hAnsi="Arial" w:cs="Arial"/>
                      <w:lang w:val="en-US"/>
                    </w:rPr>
                    <w:t>dal</w:t>
                  </w:r>
                  <w:proofErr w:type="spellEnd"/>
                  <w:r w:rsidR="009423FC">
                    <w:rPr>
                      <w:rFonts w:ascii="Arial" w:hAnsi="Arial" w:cs="Arial"/>
                      <w:lang w:val="en-US"/>
                    </w:rPr>
                    <w:t xml:space="preserve"> 2015/16)</w:t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     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  <w:p w:rsidR="00861224" w:rsidRDefault="00861224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 xml:space="preserve">B021500     </w:t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>Water resources evaluation and management (AGR/08)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9423FC">
                    <w:rPr>
                      <w:rFonts w:ascii="Arial" w:hAnsi="Arial" w:cs="Arial"/>
                      <w:lang w:val="en-US"/>
                    </w:rPr>
                    <w:tab/>
                    <w:t xml:space="preserve">         6</w:t>
                  </w: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bookmarkStart w:id="0" w:name="_GoBack"/>
                  <w:bookmarkEnd w:id="0"/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Pr="009423FC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left="-128"/>
                    <w:rPr>
                      <w:rFonts w:ascii="Arial" w:hAnsi="Arial" w:cs="Arial"/>
                      <w:b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hanging="250"/>
                    <w:rPr>
                      <w:rFonts w:ascii="Arial" w:hAnsi="Arial" w:cs="Arial"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hanging="25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861224" w:rsidRPr="009423FC" w:rsidRDefault="00861224" w:rsidP="00C722C3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861224" w:rsidRPr="009423FC" w:rsidRDefault="00861224" w:rsidP="009423F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861224" w:rsidRPr="009423FC" w:rsidRDefault="00861224" w:rsidP="00C722C3">
            <w:pPr>
              <w:tabs>
                <w:tab w:val="left" w:pos="9125"/>
              </w:tabs>
              <w:rPr>
                <w:rFonts w:ascii="Arial" w:hAnsi="Arial" w:cs="Arial"/>
                <w:lang w:val="en-US"/>
              </w:rPr>
            </w:pPr>
          </w:p>
        </w:tc>
      </w:tr>
      <w:tr w:rsidR="009423FC" w:rsidRPr="009423FC" w:rsidTr="00C722C3">
        <w:tc>
          <w:tcPr>
            <w:tcW w:w="15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23FC" w:rsidRPr="009423FC" w:rsidRDefault="009423FC" w:rsidP="008A66DE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882E71" w:rsidRPr="00861224" w:rsidRDefault="00882E71" w:rsidP="00882E71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en-US"/>
        </w:rPr>
      </w:pPr>
    </w:p>
    <w:p w:rsidR="00424759" w:rsidRPr="009423FC" w:rsidRDefault="00882E71" w:rsidP="00882E71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en-US"/>
        </w:rPr>
      </w:pP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</w:p>
    <w:p w:rsidR="00A42FA0" w:rsidRPr="009423FC" w:rsidRDefault="00A42FA0" w:rsidP="00A42FA0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p w:rsidR="009423FC" w:rsidRPr="009423FC" w:rsidRDefault="009423FC" w:rsidP="00A42FA0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p w:rsidR="006E1466" w:rsidRPr="009423FC" w:rsidRDefault="006E1466" w:rsidP="006E1466">
      <w:pPr>
        <w:tabs>
          <w:tab w:val="left" w:pos="993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sectPr w:rsidR="006E1466" w:rsidRPr="009423FC" w:rsidSect="00C22027">
      <w:type w:val="continuous"/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AED"/>
    <w:multiLevelType w:val="hybridMultilevel"/>
    <w:tmpl w:val="AC780126"/>
    <w:lvl w:ilvl="0" w:tplc="E242B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27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D328B0"/>
    <w:multiLevelType w:val="hybridMultilevel"/>
    <w:tmpl w:val="2B6676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973318"/>
    <w:multiLevelType w:val="hybridMultilevel"/>
    <w:tmpl w:val="51E2B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54E93"/>
    <w:multiLevelType w:val="hybridMultilevel"/>
    <w:tmpl w:val="BE703E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0732BF9"/>
    <w:multiLevelType w:val="hybridMultilevel"/>
    <w:tmpl w:val="43E6437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noPunctuationKerning/>
  <w:characterSpacingControl w:val="doNotCompress"/>
  <w:compat/>
  <w:rsids>
    <w:rsidRoot w:val="003639F2"/>
    <w:rsid w:val="00010042"/>
    <w:rsid w:val="00012A9C"/>
    <w:rsid w:val="00021728"/>
    <w:rsid w:val="00041034"/>
    <w:rsid w:val="00065A2F"/>
    <w:rsid w:val="0008798E"/>
    <w:rsid w:val="000B7DAA"/>
    <w:rsid w:val="000C7BC5"/>
    <w:rsid w:val="000F5B3F"/>
    <w:rsid w:val="00121BEC"/>
    <w:rsid w:val="00125C03"/>
    <w:rsid w:val="0015305C"/>
    <w:rsid w:val="001611E6"/>
    <w:rsid w:val="00174BC7"/>
    <w:rsid w:val="001A0609"/>
    <w:rsid w:val="001E6535"/>
    <w:rsid w:val="001E7740"/>
    <w:rsid w:val="001F275A"/>
    <w:rsid w:val="00205B26"/>
    <w:rsid w:val="00236180"/>
    <w:rsid w:val="00244F8C"/>
    <w:rsid w:val="00267853"/>
    <w:rsid w:val="00271C79"/>
    <w:rsid w:val="002867B2"/>
    <w:rsid w:val="002A384F"/>
    <w:rsid w:val="002D2146"/>
    <w:rsid w:val="00324600"/>
    <w:rsid w:val="003417F2"/>
    <w:rsid w:val="003639F2"/>
    <w:rsid w:val="00364F9B"/>
    <w:rsid w:val="00383A7D"/>
    <w:rsid w:val="00406724"/>
    <w:rsid w:val="00424759"/>
    <w:rsid w:val="004563F5"/>
    <w:rsid w:val="004B68D1"/>
    <w:rsid w:val="004C5E0C"/>
    <w:rsid w:val="004C69F9"/>
    <w:rsid w:val="004D493B"/>
    <w:rsid w:val="00523406"/>
    <w:rsid w:val="00526B60"/>
    <w:rsid w:val="005348A1"/>
    <w:rsid w:val="0054286F"/>
    <w:rsid w:val="0054298F"/>
    <w:rsid w:val="00542E30"/>
    <w:rsid w:val="005571A1"/>
    <w:rsid w:val="005625C4"/>
    <w:rsid w:val="005805C9"/>
    <w:rsid w:val="00583064"/>
    <w:rsid w:val="00594C84"/>
    <w:rsid w:val="005D0DA4"/>
    <w:rsid w:val="005E3919"/>
    <w:rsid w:val="00600C76"/>
    <w:rsid w:val="0060488A"/>
    <w:rsid w:val="00630196"/>
    <w:rsid w:val="006361DD"/>
    <w:rsid w:val="00641A83"/>
    <w:rsid w:val="00684F7F"/>
    <w:rsid w:val="006A3DE2"/>
    <w:rsid w:val="006E1466"/>
    <w:rsid w:val="006F21F1"/>
    <w:rsid w:val="0073270B"/>
    <w:rsid w:val="00754198"/>
    <w:rsid w:val="007559EA"/>
    <w:rsid w:val="00757E6E"/>
    <w:rsid w:val="0078088B"/>
    <w:rsid w:val="007D17B2"/>
    <w:rsid w:val="007F2819"/>
    <w:rsid w:val="007F511C"/>
    <w:rsid w:val="00821EE0"/>
    <w:rsid w:val="00830900"/>
    <w:rsid w:val="00861224"/>
    <w:rsid w:val="00865E90"/>
    <w:rsid w:val="00882E71"/>
    <w:rsid w:val="008A66DE"/>
    <w:rsid w:val="008D3103"/>
    <w:rsid w:val="008D320C"/>
    <w:rsid w:val="008D347C"/>
    <w:rsid w:val="008E56CC"/>
    <w:rsid w:val="00910E63"/>
    <w:rsid w:val="00912D5B"/>
    <w:rsid w:val="0092416D"/>
    <w:rsid w:val="00933994"/>
    <w:rsid w:val="009423FC"/>
    <w:rsid w:val="00977E8B"/>
    <w:rsid w:val="00980AE3"/>
    <w:rsid w:val="009C161E"/>
    <w:rsid w:val="009D00E3"/>
    <w:rsid w:val="009D75F9"/>
    <w:rsid w:val="00A04C6A"/>
    <w:rsid w:val="00A136A9"/>
    <w:rsid w:val="00A34974"/>
    <w:rsid w:val="00A42FA0"/>
    <w:rsid w:val="00A64017"/>
    <w:rsid w:val="00A962F2"/>
    <w:rsid w:val="00A963E0"/>
    <w:rsid w:val="00AC6ADA"/>
    <w:rsid w:val="00AD62AE"/>
    <w:rsid w:val="00B147A1"/>
    <w:rsid w:val="00B22558"/>
    <w:rsid w:val="00B40B82"/>
    <w:rsid w:val="00B4185D"/>
    <w:rsid w:val="00B4310F"/>
    <w:rsid w:val="00B45CA4"/>
    <w:rsid w:val="00B51A1F"/>
    <w:rsid w:val="00B71DA9"/>
    <w:rsid w:val="00BA4CFE"/>
    <w:rsid w:val="00BE05E1"/>
    <w:rsid w:val="00C22027"/>
    <w:rsid w:val="00C56900"/>
    <w:rsid w:val="00C6456C"/>
    <w:rsid w:val="00CB2BF6"/>
    <w:rsid w:val="00CC0D3C"/>
    <w:rsid w:val="00CC4FE0"/>
    <w:rsid w:val="00CD6A7D"/>
    <w:rsid w:val="00CE0307"/>
    <w:rsid w:val="00D049A9"/>
    <w:rsid w:val="00D0714B"/>
    <w:rsid w:val="00D636BE"/>
    <w:rsid w:val="00D72F28"/>
    <w:rsid w:val="00D77062"/>
    <w:rsid w:val="00D975F0"/>
    <w:rsid w:val="00DB07B6"/>
    <w:rsid w:val="00DB61BA"/>
    <w:rsid w:val="00DF7D68"/>
    <w:rsid w:val="00E06083"/>
    <w:rsid w:val="00E510F6"/>
    <w:rsid w:val="00E9554E"/>
    <w:rsid w:val="00EA4C14"/>
    <w:rsid w:val="00ED59EA"/>
    <w:rsid w:val="00EF0894"/>
    <w:rsid w:val="00EF111F"/>
    <w:rsid w:val="00EF35A9"/>
    <w:rsid w:val="00F12A06"/>
    <w:rsid w:val="00FA7CDD"/>
    <w:rsid w:val="00FC5471"/>
    <w:rsid w:val="00FD0DE7"/>
    <w:rsid w:val="00FD0E10"/>
    <w:rsid w:val="00FD662C"/>
    <w:rsid w:val="00FE02A4"/>
    <w:rsid w:val="00FE1D66"/>
    <w:rsid w:val="00FE7352"/>
    <w:rsid w:val="00FF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027"/>
    <w:rPr>
      <w:lang w:val="en-GB" w:eastAsia="en-US"/>
    </w:rPr>
  </w:style>
  <w:style w:type="paragraph" w:styleId="Titolo3">
    <w:name w:val="heading 3"/>
    <w:basedOn w:val="Normale"/>
    <w:next w:val="Normale"/>
    <w:qFormat/>
    <w:rsid w:val="00C22027"/>
    <w:pPr>
      <w:keepNext/>
      <w:spacing w:before="120" w:after="120"/>
      <w:outlineLvl w:val="2"/>
    </w:pPr>
    <w:rPr>
      <w:i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20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910E63"/>
    <w:pPr>
      <w:tabs>
        <w:tab w:val="left" w:pos="993"/>
        <w:tab w:val="left" w:pos="2127"/>
        <w:tab w:val="left" w:pos="7088"/>
        <w:tab w:val="left" w:pos="7371"/>
        <w:tab w:val="left" w:pos="9214"/>
      </w:tabs>
      <w:ind w:left="1410" w:hanging="1410"/>
    </w:pPr>
    <w:rPr>
      <w:rFonts w:ascii="Comic Sans MS" w:hAnsi="Comic Sans MS"/>
      <w:sz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42475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61224"/>
    <w:pPr>
      <w:jc w:val="center"/>
    </w:pPr>
    <w:rPr>
      <w:b/>
      <w:sz w:val="28"/>
      <w:u w:val="single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61224"/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uli%20Piani%202015\Scienze%20e%20tecnol.%20ag.%20da%202011%20Prod.vegetali%20di%20pregioCINZ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Scienze e tecnol. ag. da 2011 Prod.vegetali di pregioCINZIA</Template>
  <TotalTime>55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Daniela</dc:creator>
  <cp:lastModifiedBy>segreteria4</cp:lastModifiedBy>
  <cp:revision>10</cp:revision>
  <cp:lastPrinted>2017-10-05T09:00:00Z</cp:lastPrinted>
  <dcterms:created xsi:type="dcterms:W3CDTF">2016-10-20T20:43:00Z</dcterms:created>
  <dcterms:modified xsi:type="dcterms:W3CDTF">2018-01-18T13:03:00Z</dcterms:modified>
</cp:coreProperties>
</file>